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8C7" w:rsidRDefault="008238C7" w:rsidP="00823253">
      <w:pPr>
        <w:jc w:val="center"/>
        <w:rPr>
          <w:rFonts w:ascii="微软雅黑" w:eastAsia="微软雅黑" w:hAnsi="微软雅黑"/>
          <w:b/>
          <w:sz w:val="24"/>
          <w:szCs w:val="24"/>
        </w:rPr>
      </w:pPr>
    </w:p>
    <w:p w:rsidR="008238C7" w:rsidRDefault="008238C7" w:rsidP="00823253">
      <w:pPr>
        <w:jc w:val="center"/>
        <w:rPr>
          <w:rFonts w:ascii="微软雅黑" w:eastAsia="微软雅黑" w:hAnsi="微软雅黑"/>
          <w:b/>
          <w:sz w:val="24"/>
          <w:szCs w:val="24"/>
        </w:rPr>
      </w:pPr>
    </w:p>
    <w:p w:rsidR="008238C7" w:rsidRDefault="008238C7" w:rsidP="00823253">
      <w:pPr>
        <w:jc w:val="center"/>
        <w:rPr>
          <w:rFonts w:ascii="微软雅黑" w:eastAsia="微软雅黑" w:hAnsi="微软雅黑"/>
          <w:b/>
          <w:sz w:val="24"/>
          <w:szCs w:val="24"/>
        </w:rPr>
      </w:pPr>
    </w:p>
    <w:p w:rsidR="008238C7" w:rsidRPr="00823253" w:rsidRDefault="008238C7" w:rsidP="00823253">
      <w:pPr>
        <w:jc w:val="center"/>
        <w:rPr>
          <w:rFonts w:ascii="微软雅黑" w:eastAsia="微软雅黑" w:hAnsi="微软雅黑"/>
          <w:b/>
          <w:sz w:val="24"/>
          <w:szCs w:val="24"/>
        </w:rPr>
      </w:pPr>
      <w:r w:rsidRPr="00823253">
        <w:rPr>
          <w:rFonts w:ascii="微软雅黑" w:eastAsia="微软雅黑" w:hAnsi="微软雅黑" w:hint="eastAsia"/>
          <w:b/>
          <w:sz w:val="24"/>
          <w:szCs w:val="24"/>
        </w:rPr>
        <w:t>关于组织建筑幕墙顾问公司观摩活动的通知回执表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1"/>
        <w:gridCol w:w="2457"/>
        <w:gridCol w:w="945"/>
        <w:gridCol w:w="29"/>
        <w:gridCol w:w="822"/>
        <w:gridCol w:w="29"/>
        <w:gridCol w:w="632"/>
        <w:gridCol w:w="76"/>
        <w:gridCol w:w="851"/>
        <w:gridCol w:w="1530"/>
      </w:tblGrid>
      <w:tr w:rsidR="008238C7" w:rsidRPr="00DE40A9" w:rsidTr="001370B3">
        <w:trPr>
          <w:trHeight w:val="732"/>
        </w:trPr>
        <w:tc>
          <w:tcPr>
            <w:tcW w:w="1701" w:type="dxa"/>
            <w:vAlign w:val="center"/>
          </w:tcPr>
          <w:p w:rsidR="008238C7" w:rsidRPr="00DE40A9" w:rsidRDefault="008238C7" w:rsidP="00A22E23">
            <w:pPr>
              <w:tabs>
                <w:tab w:val="left" w:pos="900"/>
              </w:tabs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DE40A9">
              <w:rPr>
                <w:rFonts w:ascii="仿宋" w:eastAsia="仿宋" w:hAnsi="仿宋" w:hint="eastAsia"/>
                <w:szCs w:val="21"/>
              </w:rPr>
              <w:t>姓名</w:t>
            </w:r>
          </w:p>
        </w:tc>
        <w:tc>
          <w:tcPr>
            <w:tcW w:w="3431" w:type="dxa"/>
            <w:gridSpan w:val="3"/>
            <w:vAlign w:val="center"/>
          </w:tcPr>
          <w:p w:rsidR="008238C7" w:rsidRPr="00DE40A9" w:rsidRDefault="008238C7" w:rsidP="00A22E23">
            <w:pPr>
              <w:tabs>
                <w:tab w:val="left" w:pos="900"/>
              </w:tabs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238C7" w:rsidRPr="00DE40A9" w:rsidRDefault="008238C7" w:rsidP="00A22E23">
            <w:pPr>
              <w:tabs>
                <w:tab w:val="left" w:pos="900"/>
              </w:tabs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DE40A9">
              <w:rPr>
                <w:rFonts w:ascii="仿宋" w:eastAsia="仿宋" w:hAnsi="仿宋" w:hint="eastAsia"/>
                <w:szCs w:val="21"/>
              </w:rPr>
              <w:t>性别</w:t>
            </w:r>
          </w:p>
        </w:tc>
        <w:tc>
          <w:tcPr>
            <w:tcW w:w="708" w:type="dxa"/>
            <w:gridSpan w:val="2"/>
            <w:vAlign w:val="center"/>
          </w:tcPr>
          <w:p w:rsidR="008238C7" w:rsidRPr="00DE40A9" w:rsidRDefault="008238C7" w:rsidP="00A22E23">
            <w:pPr>
              <w:tabs>
                <w:tab w:val="left" w:pos="900"/>
              </w:tabs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8238C7" w:rsidRPr="00DE40A9" w:rsidRDefault="008238C7" w:rsidP="00A22E23">
            <w:pPr>
              <w:tabs>
                <w:tab w:val="left" w:pos="900"/>
              </w:tabs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DE40A9">
              <w:rPr>
                <w:rFonts w:ascii="仿宋" w:eastAsia="仿宋" w:hAnsi="仿宋" w:hint="eastAsia"/>
                <w:szCs w:val="21"/>
              </w:rPr>
              <w:t>职务</w:t>
            </w:r>
          </w:p>
        </w:tc>
        <w:tc>
          <w:tcPr>
            <w:tcW w:w="1530" w:type="dxa"/>
            <w:vAlign w:val="center"/>
          </w:tcPr>
          <w:p w:rsidR="008238C7" w:rsidRPr="00DE40A9" w:rsidRDefault="008238C7" w:rsidP="00A22E23">
            <w:pPr>
              <w:tabs>
                <w:tab w:val="left" w:pos="900"/>
              </w:tabs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238C7" w:rsidRPr="00DE40A9" w:rsidTr="001370B3">
        <w:trPr>
          <w:trHeight w:val="671"/>
        </w:trPr>
        <w:tc>
          <w:tcPr>
            <w:tcW w:w="1701" w:type="dxa"/>
            <w:vAlign w:val="center"/>
          </w:tcPr>
          <w:p w:rsidR="008238C7" w:rsidRPr="00DE40A9" w:rsidRDefault="008238C7" w:rsidP="00A22E23">
            <w:pPr>
              <w:tabs>
                <w:tab w:val="left" w:pos="900"/>
              </w:tabs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DE40A9">
              <w:rPr>
                <w:rFonts w:ascii="仿宋" w:eastAsia="仿宋" w:hAnsi="仿宋" w:cs="宋体" w:hint="eastAsia"/>
                <w:kern w:val="0"/>
                <w:szCs w:val="21"/>
              </w:rPr>
              <w:t>工作单位</w:t>
            </w:r>
          </w:p>
        </w:tc>
        <w:tc>
          <w:tcPr>
            <w:tcW w:w="7371" w:type="dxa"/>
            <w:gridSpan w:val="9"/>
            <w:vAlign w:val="center"/>
          </w:tcPr>
          <w:p w:rsidR="008238C7" w:rsidRPr="00DE40A9" w:rsidRDefault="008238C7" w:rsidP="00A22E23">
            <w:pPr>
              <w:tabs>
                <w:tab w:val="left" w:pos="900"/>
              </w:tabs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238C7" w:rsidRPr="00DE40A9" w:rsidTr="00BD2A95">
        <w:trPr>
          <w:trHeight w:val="652"/>
        </w:trPr>
        <w:tc>
          <w:tcPr>
            <w:tcW w:w="1701" w:type="dxa"/>
            <w:vAlign w:val="center"/>
          </w:tcPr>
          <w:p w:rsidR="008238C7" w:rsidRPr="00DE40A9" w:rsidRDefault="008238C7" w:rsidP="00A22E23">
            <w:pPr>
              <w:spacing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E40A9">
              <w:rPr>
                <w:rFonts w:ascii="仿宋" w:eastAsia="仿宋" w:hAnsi="仿宋" w:cs="宋体" w:hint="eastAsia"/>
                <w:kern w:val="0"/>
                <w:szCs w:val="21"/>
              </w:rPr>
              <w:t>办公电话</w:t>
            </w:r>
          </w:p>
        </w:tc>
        <w:tc>
          <w:tcPr>
            <w:tcW w:w="3402" w:type="dxa"/>
            <w:gridSpan w:val="2"/>
            <w:vAlign w:val="center"/>
          </w:tcPr>
          <w:p w:rsidR="008238C7" w:rsidRPr="00DE40A9" w:rsidRDefault="008238C7" w:rsidP="00A22E23">
            <w:pPr>
              <w:spacing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238C7" w:rsidRPr="00DE40A9" w:rsidRDefault="008238C7" w:rsidP="00A22E23">
            <w:pPr>
              <w:spacing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E40A9">
              <w:rPr>
                <w:rFonts w:ascii="仿宋" w:eastAsia="仿宋" w:hAnsi="仿宋" w:cs="宋体" w:hint="eastAsia"/>
                <w:kern w:val="0"/>
                <w:szCs w:val="21"/>
              </w:rPr>
              <w:t>手机</w:t>
            </w:r>
          </w:p>
        </w:tc>
        <w:tc>
          <w:tcPr>
            <w:tcW w:w="3118" w:type="dxa"/>
            <w:gridSpan w:val="5"/>
            <w:vAlign w:val="center"/>
          </w:tcPr>
          <w:p w:rsidR="008238C7" w:rsidRPr="00DE40A9" w:rsidRDefault="008238C7" w:rsidP="00A22E23">
            <w:pPr>
              <w:spacing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8238C7" w:rsidRPr="00DE40A9" w:rsidTr="00597D3D">
        <w:trPr>
          <w:trHeight w:val="652"/>
        </w:trPr>
        <w:tc>
          <w:tcPr>
            <w:tcW w:w="1701" w:type="dxa"/>
            <w:vAlign w:val="center"/>
          </w:tcPr>
          <w:p w:rsidR="008238C7" w:rsidRPr="00DE40A9" w:rsidRDefault="008238C7" w:rsidP="00A22E23">
            <w:pPr>
              <w:spacing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E40A9">
              <w:rPr>
                <w:rFonts w:ascii="仿宋" w:eastAsia="仿宋" w:hAnsi="仿宋" w:cs="宋体" w:hint="eastAsia"/>
                <w:kern w:val="0"/>
                <w:szCs w:val="21"/>
              </w:rPr>
              <w:t>是否入住酒店</w:t>
            </w:r>
          </w:p>
        </w:tc>
        <w:tc>
          <w:tcPr>
            <w:tcW w:w="2457" w:type="dxa"/>
            <w:vAlign w:val="center"/>
          </w:tcPr>
          <w:p w:rsidR="008238C7" w:rsidRPr="00DE40A9" w:rsidRDefault="008238C7" w:rsidP="00A22E23">
            <w:pPr>
              <w:spacing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457" w:type="dxa"/>
            <w:gridSpan w:val="5"/>
            <w:vAlign w:val="center"/>
          </w:tcPr>
          <w:p w:rsidR="008238C7" w:rsidRPr="00DE40A9" w:rsidRDefault="008238C7" w:rsidP="00A22E23">
            <w:pPr>
              <w:spacing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E40A9">
              <w:rPr>
                <w:rFonts w:ascii="仿宋" w:eastAsia="仿宋" w:hAnsi="仿宋" w:cs="宋体" w:hint="eastAsia"/>
                <w:kern w:val="0"/>
                <w:szCs w:val="21"/>
              </w:rPr>
              <w:t>是否需要接车</w:t>
            </w:r>
          </w:p>
        </w:tc>
        <w:tc>
          <w:tcPr>
            <w:tcW w:w="2457" w:type="dxa"/>
            <w:gridSpan w:val="3"/>
            <w:vAlign w:val="center"/>
          </w:tcPr>
          <w:p w:rsidR="008238C7" w:rsidRPr="00DE40A9" w:rsidRDefault="008238C7" w:rsidP="00A22E23">
            <w:pPr>
              <w:spacing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8238C7" w:rsidRPr="00DE40A9" w:rsidTr="003C4840">
        <w:trPr>
          <w:trHeight w:val="652"/>
        </w:trPr>
        <w:tc>
          <w:tcPr>
            <w:tcW w:w="1701" w:type="dxa"/>
            <w:vAlign w:val="center"/>
          </w:tcPr>
          <w:p w:rsidR="008238C7" w:rsidRPr="00DE40A9" w:rsidRDefault="008238C7" w:rsidP="00D54CC0">
            <w:pPr>
              <w:spacing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E40A9">
              <w:rPr>
                <w:rFonts w:ascii="仿宋" w:eastAsia="仿宋" w:hAnsi="仿宋" w:cs="宋体" w:hint="eastAsia"/>
                <w:kern w:val="0"/>
                <w:szCs w:val="21"/>
              </w:rPr>
              <w:t>航班</w:t>
            </w:r>
            <w:r w:rsidRPr="00DE40A9">
              <w:rPr>
                <w:rFonts w:ascii="仿宋" w:eastAsia="仿宋" w:hAnsi="仿宋" w:cs="宋体"/>
                <w:kern w:val="0"/>
                <w:szCs w:val="21"/>
              </w:rPr>
              <w:t>/</w:t>
            </w:r>
            <w:r w:rsidRPr="00DE40A9">
              <w:rPr>
                <w:rFonts w:ascii="仿宋" w:eastAsia="仿宋" w:hAnsi="仿宋" w:cs="宋体" w:hint="eastAsia"/>
                <w:kern w:val="0"/>
                <w:szCs w:val="21"/>
              </w:rPr>
              <w:t>车次</w:t>
            </w:r>
          </w:p>
        </w:tc>
        <w:tc>
          <w:tcPr>
            <w:tcW w:w="7371" w:type="dxa"/>
            <w:gridSpan w:val="9"/>
            <w:vAlign w:val="center"/>
          </w:tcPr>
          <w:p w:rsidR="008238C7" w:rsidRPr="00DE40A9" w:rsidRDefault="008238C7" w:rsidP="00A22E23">
            <w:pPr>
              <w:spacing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8238C7" w:rsidRPr="00DE40A9" w:rsidTr="00D316E5">
        <w:trPr>
          <w:trHeight w:val="652"/>
        </w:trPr>
        <w:tc>
          <w:tcPr>
            <w:tcW w:w="1701" w:type="dxa"/>
            <w:vAlign w:val="center"/>
          </w:tcPr>
          <w:p w:rsidR="008238C7" w:rsidRPr="00DE40A9" w:rsidRDefault="008238C7" w:rsidP="00A22E23">
            <w:pPr>
              <w:spacing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E40A9">
              <w:rPr>
                <w:rFonts w:ascii="仿宋" w:eastAsia="仿宋" w:hAnsi="仿宋" w:cs="宋体" w:hint="eastAsia"/>
                <w:kern w:val="0"/>
                <w:szCs w:val="21"/>
              </w:rPr>
              <w:t>备注</w:t>
            </w:r>
          </w:p>
        </w:tc>
        <w:tc>
          <w:tcPr>
            <w:tcW w:w="7371" w:type="dxa"/>
            <w:gridSpan w:val="9"/>
            <w:vAlign w:val="center"/>
          </w:tcPr>
          <w:p w:rsidR="008238C7" w:rsidRPr="00DE40A9" w:rsidRDefault="008238C7" w:rsidP="006C0128">
            <w:pPr>
              <w:spacing w:line="240" w:lineRule="auto"/>
              <w:rPr>
                <w:rFonts w:ascii="仿宋" w:eastAsia="仿宋" w:hAnsi="仿宋" w:cs="宋体"/>
                <w:kern w:val="0"/>
                <w:szCs w:val="21"/>
              </w:rPr>
            </w:pPr>
            <w:r w:rsidRPr="00DE40A9">
              <w:rPr>
                <w:rFonts w:ascii="仿宋" w:eastAsia="仿宋" w:hAnsi="仿宋" w:cs="宋体" w:hint="eastAsia"/>
                <w:kern w:val="0"/>
                <w:szCs w:val="21"/>
              </w:rPr>
              <w:t>航班或车次请写明到站名称。</w:t>
            </w:r>
          </w:p>
        </w:tc>
      </w:tr>
    </w:tbl>
    <w:p w:rsidR="008238C7" w:rsidRPr="00D561D7" w:rsidRDefault="008238C7" w:rsidP="00823253">
      <w:pPr>
        <w:spacing w:line="440" w:lineRule="exact"/>
        <w:rPr>
          <w:rFonts w:ascii="仿宋" w:eastAsia="仿宋" w:hAnsi="仿宋"/>
          <w:sz w:val="24"/>
          <w:szCs w:val="24"/>
        </w:rPr>
      </w:pPr>
    </w:p>
    <w:sectPr w:rsidR="008238C7" w:rsidRPr="00D561D7" w:rsidSect="00935922">
      <w:pgSz w:w="11906" w:h="16838" w:code="9"/>
      <w:pgMar w:top="1440" w:right="1418" w:bottom="1440" w:left="141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38C7" w:rsidRDefault="008238C7" w:rsidP="00C41CDA">
      <w:pPr>
        <w:spacing w:line="240" w:lineRule="auto"/>
      </w:pPr>
      <w:r>
        <w:separator/>
      </w:r>
    </w:p>
  </w:endnote>
  <w:endnote w:type="continuationSeparator" w:id="1">
    <w:p w:rsidR="008238C7" w:rsidRDefault="008238C7" w:rsidP="00C41CD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仿宋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38C7" w:rsidRDefault="008238C7" w:rsidP="00C41CDA">
      <w:pPr>
        <w:spacing w:line="240" w:lineRule="auto"/>
      </w:pPr>
      <w:r>
        <w:separator/>
      </w:r>
    </w:p>
  </w:footnote>
  <w:footnote w:type="continuationSeparator" w:id="1">
    <w:p w:rsidR="008238C7" w:rsidRDefault="008238C7" w:rsidP="00C41CD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15AA616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3D7AE92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EE5ABB0A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6E621C4A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5FB071B6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0A8264EC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332A38AA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6A12AA6C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9F76F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A0AF47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0000000A"/>
    <w:multiLevelType w:val="singleLevel"/>
    <w:tmpl w:val="0000000A"/>
    <w:lvl w:ilvl="0">
      <w:start w:val="1"/>
      <w:numFmt w:val="decimal"/>
      <w:suff w:val="nothing"/>
      <w:lvlText w:val="%1."/>
      <w:lvlJc w:val="left"/>
      <w:rPr>
        <w:rFonts w:cs="Times New Roman"/>
      </w:rPr>
    </w:lvl>
  </w:abstractNum>
  <w:abstractNum w:abstractNumId="11">
    <w:nsid w:val="44E70F6A"/>
    <w:multiLevelType w:val="hybridMultilevel"/>
    <w:tmpl w:val="BC1E505A"/>
    <w:lvl w:ilvl="0" w:tplc="2646AB2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>
    <w:nsid w:val="4FD61C87"/>
    <w:multiLevelType w:val="hybridMultilevel"/>
    <w:tmpl w:val="C5E8DF10"/>
    <w:lvl w:ilvl="0" w:tplc="AF9EB16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>
    <w:nsid w:val="540F0568"/>
    <w:multiLevelType w:val="hybridMultilevel"/>
    <w:tmpl w:val="8FE00870"/>
    <w:lvl w:ilvl="0" w:tplc="A6407F20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>
    <w:nsid w:val="61803785"/>
    <w:multiLevelType w:val="hybridMultilevel"/>
    <w:tmpl w:val="B84EFD22"/>
    <w:lvl w:ilvl="0" w:tplc="37B6C20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>
    <w:nsid w:val="67B25FDA"/>
    <w:multiLevelType w:val="hybridMultilevel"/>
    <w:tmpl w:val="F4D64DA0"/>
    <w:lvl w:ilvl="0" w:tplc="72CEC4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FA86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8EEF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E605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682D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3022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620C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7E79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64F0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7E560B4C"/>
    <w:multiLevelType w:val="hybridMultilevel"/>
    <w:tmpl w:val="2C48482C"/>
    <w:lvl w:ilvl="0" w:tplc="ACAAA07C">
      <w:start w:val="1"/>
      <w:numFmt w:val="decimal"/>
      <w:lvlText w:val="%1、"/>
      <w:lvlJc w:val="left"/>
      <w:pPr>
        <w:ind w:left="13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  <w:rPr>
        <w:rFonts w:cs="Times New Roman"/>
      </w:rPr>
    </w:lvl>
  </w:abstractNum>
  <w:num w:numId="1">
    <w:abstractNumId w:val="16"/>
  </w:num>
  <w:num w:numId="2">
    <w:abstractNumId w:val="10"/>
    <w:lvlOverride w:ilvl="0">
      <w:startOverride w:val="1"/>
    </w:lvlOverride>
  </w:num>
  <w:num w:numId="3">
    <w:abstractNumId w:val="15"/>
  </w:num>
  <w:num w:numId="4">
    <w:abstractNumId w:val="14"/>
  </w:num>
  <w:num w:numId="5">
    <w:abstractNumId w:val="11"/>
  </w:num>
  <w:num w:numId="6">
    <w:abstractNumId w:val="12"/>
  </w:num>
  <w:num w:numId="7">
    <w:abstractNumId w:val="13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0F49"/>
    <w:rsid w:val="00020BF1"/>
    <w:rsid w:val="0002139D"/>
    <w:rsid w:val="00052A69"/>
    <w:rsid w:val="00067D05"/>
    <w:rsid w:val="000749C5"/>
    <w:rsid w:val="000832C9"/>
    <w:rsid w:val="0008775C"/>
    <w:rsid w:val="000A35F5"/>
    <w:rsid w:val="000A5480"/>
    <w:rsid w:val="000C6062"/>
    <w:rsid w:val="000D3DE0"/>
    <w:rsid w:val="000E39DD"/>
    <w:rsid w:val="000E74EE"/>
    <w:rsid w:val="00107A78"/>
    <w:rsid w:val="00111700"/>
    <w:rsid w:val="001172F5"/>
    <w:rsid w:val="00117AE5"/>
    <w:rsid w:val="00123785"/>
    <w:rsid w:val="00133ACF"/>
    <w:rsid w:val="001370B3"/>
    <w:rsid w:val="00140A3F"/>
    <w:rsid w:val="0015375A"/>
    <w:rsid w:val="001630E4"/>
    <w:rsid w:val="00170639"/>
    <w:rsid w:val="00174DF7"/>
    <w:rsid w:val="00174F06"/>
    <w:rsid w:val="00184C72"/>
    <w:rsid w:val="001A2C6C"/>
    <w:rsid w:val="001A5D9E"/>
    <w:rsid w:val="001B0D16"/>
    <w:rsid w:val="001B381E"/>
    <w:rsid w:val="001D469B"/>
    <w:rsid w:val="001D602E"/>
    <w:rsid w:val="001F7085"/>
    <w:rsid w:val="002078D5"/>
    <w:rsid w:val="002251D6"/>
    <w:rsid w:val="002279F7"/>
    <w:rsid w:val="002505AA"/>
    <w:rsid w:val="002568E2"/>
    <w:rsid w:val="00260956"/>
    <w:rsid w:val="002667B2"/>
    <w:rsid w:val="002B110E"/>
    <w:rsid w:val="002C4D86"/>
    <w:rsid w:val="002C69DF"/>
    <w:rsid w:val="002C7F19"/>
    <w:rsid w:val="002D0250"/>
    <w:rsid w:val="002D3CF9"/>
    <w:rsid w:val="002F1CEB"/>
    <w:rsid w:val="00305B1B"/>
    <w:rsid w:val="00316CB0"/>
    <w:rsid w:val="00320FA4"/>
    <w:rsid w:val="00337E5C"/>
    <w:rsid w:val="0034206E"/>
    <w:rsid w:val="00377CEF"/>
    <w:rsid w:val="00396437"/>
    <w:rsid w:val="003C2C32"/>
    <w:rsid w:val="003C4840"/>
    <w:rsid w:val="003C7348"/>
    <w:rsid w:val="003D734B"/>
    <w:rsid w:val="003E1106"/>
    <w:rsid w:val="003E1868"/>
    <w:rsid w:val="003F3F60"/>
    <w:rsid w:val="004037E6"/>
    <w:rsid w:val="00427415"/>
    <w:rsid w:val="00431D4A"/>
    <w:rsid w:val="0045752E"/>
    <w:rsid w:val="00457A9D"/>
    <w:rsid w:val="00467A88"/>
    <w:rsid w:val="00490A33"/>
    <w:rsid w:val="004A2CDA"/>
    <w:rsid w:val="004B0009"/>
    <w:rsid w:val="004C14A0"/>
    <w:rsid w:val="004E56F2"/>
    <w:rsid w:val="00500F36"/>
    <w:rsid w:val="00505AD0"/>
    <w:rsid w:val="00525F0F"/>
    <w:rsid w:val="00533CBE"/>
    <w:rsid w:val="00540169"/>
    <w:rsid w:val="00552FBB"/>
    <w:rsid w:val="00553121"/>
    <w:rsid w:val="00572EC1"/>
    <w:rsid w:val="0057498E"/>
    <w:rsid w:val="005853AE"/>
    <w:rsid w:val="00597D3D"/>
    <w:rsid w:val="005A22AC"/>
    <w:rsid w:val="005A48C9"/>
    <w:rsid w:val="005A5003"/>
    <w:rsid w:val="005B5246"/>
    <w:rsid w:val="005B7677"/>
    <w:rsid w:val="005C0633"/>
    <w:rsid w:val="005D24DA"/>
    <w:rsid w:val="00614406"/>
    <w:rsid w:val="00660AF2"/>
    <w:rsid w:val="006948BB"/>
    <w:rsid w:val="006A1EA5"/>
    <w:rsid w:val="006B206F"/>
    <w:rsid w:val="006C0128"/>
    <w:rsid w:val="006C30EB"/>
    <w:rsid w:val="006D66FC"/>
    <w:rsid w:val="006D7274"/>
    <w:rsid w:val="006E6357"/>
    <w:rsid w:val="00702012"/>
    <w:rsid w:val="007044AC"/>
    <w:rsid w:val="00726C6D"/>
    <w:rsid w:val="00726CE9"/>
    <w:rsid w:val="00727651"/>
    <w:rsid w:val="00740831"/>
    <w:rsid w:val="00751BFD"/>
    <w:rsid w:val="00772681"/>
    <w:rsid w:val="0079104E"/>
    <w:rsid w:val="00792484"/>
    <w:rsid w:val="00793EF3"/>
    <w:rsid w:val="007F067F"/>
    <w:rsid w:val="007F6C65"/>
    <w:rsid w:val="008035B6"/>
    <w:rsid w:val="00807839"/>
    <w:rsid w:val="0081602C"/>
    <w:rsid w:val="00823253"/>
    <w:rsid w:val="008238C7"/>
    <w:rsid w:val="00836B33"/>
    <w:rsid w:val="00837D89"/>
    <w:rsid w:val="0084272E"/>
    <w:rsid w:val="008477F5"/>
    <w:rsid w:val="008506DC"/>
    <w:rsid w:val="008525A4"/>
    <w:rsid w:val="008539D8"/>
    <w:rsid w:val="00860EF9"/>
    <w:rsid w:val="00862539"/>
    <w:rsid w:val="00875354"/>
    <w:rsid w:val="00883D1D"/>
    <w:rsid w:val="00887DFC"/>
    <w:rsid w:val="008A22DA"/>
    <w:rsid w:val="008B10AC"/>
    <w:rsid w:val="008B28DC"/>
    <w:rsid w:val="008B3BC2"/>
    <w:rsid w:val="008B4066"/>
    <w:rsid w:val="008B7118"/>
    <w:rsid w:val="008C1200"/>
    <w:rsid w:val="008D11AD"/>
    <w:rsid w:val="008D66DF"/>
    <w:rsid w:val="008F404F"/>
    <w:rsid w:val="008F40CD"/>
    <w:rsid w:val="009047DE"/>
    <w:rsid w:val="00911CBE"/>
    <w:rsid w:val="00921A26"/>
    <w:rsid w:val="009314A7"/>
    <w:rsid w:val="00932B62"/>
    <w:rsid w:val="00935922"/>
    <w:rsid w:val="009511B8"/>
    <w:rsid w:val="00955750"/>
    <w:rsid w:val="00966171"/>
    <w:rsid w:val="0099063C"/>
    <w:rsid w:val="0099518E"/>
    <w:rsid w:val="009A3A30"/>
    <w:rsid w:val="009A4E92"/>
    <w:rsid w:val="009A5AC4"/>
    <w:rsid w:val="009C2CA8"/>
    <w:rsid w:val="009D2FCD"/>
    <w:rsid w:val="00A22E23"/>
    <w:rsid w:val="00A46BF6"/>
    <w:rsid w:val="00A73607"/>
    <w:rsid w:val="00A86FA9"/>
    <w:rsid w:val="00A96FF1"/>
    <w:rsid w:val="00AA5C4F"/>
    <w:rsid w:val="00AE7790"/>
    <w:rsid w:val="00AF5DC1"/>
    <w:rsid w:val="00B362C7"/>
    <w:rsid w:val="00B5016B"/>
    <w:rsid w:val="00B54A3D"/>
    <w:rsid w:val="00B57D3E"/>
    <w:rsid w:val="00B61A28"/>
    <w:rsid w:val="00B6563B"/>
    <w:rsid w:val="00B726DE"/>
    <w:rsid w:val="00B75818"/>
    <w:rsid w:val="00BC51BD"/>
    <w:rsid w:val="00BD2A95"/>
    <w:rsid w:val="00BD43D9"/>
    <w:rsid w:val="00BD69D5"/>
    <w:rsid w:val="00C05E19"/>
    <w:rsid w:val="00C13861"/>
    <w:rsid w:val="00C31668"/>
    <w:rsid w:val="00C351DA"/>
    <w:rsid w:val="00C37D5A"/>
    <w:rsid w:val="00C41CDA"/>
    <w:rsid w:val="00C65113"/>
    <w:rsid w:val="00C70D13"/>
    <w:rsid w:val="00C81539"/>
    <w:rsid w:val="00C92471"/>
    <w:rsid w:val="00CA229F"/>
    <w:rsid w:val="00CD0D46"/>
    <w:rsid w:val="00CE35E7"/>
    <w:rsid w:val="00CF355C"/>
    <w:rsid w:val="00CF7106"/>
    <w:rsid w:val="00D219F7"/>
    <w:rsid w:val="00D26813"/>
    <w:rsid w:val="00D316E5"/>
    <w:rsid w:val="00D51880"/>
    <w:rsid w:val="00D51CD4"/>
    <w:rsid w:val="00D54CC0"/>
    <w:rsid w:val="00D561D7"/>
    <w:rsid w:val="00D8024C"/>
    <w:rsid w:val="00DB3693"/>
    <w:rsid w:val="00DB5962"/>
    <w:rsid w:val="00DD5C57"/>
    <w:rsid w:val="00DE2D11"/>
    <w:rsid w:val="00DE40A9"/>
    <w:rsid w:val="00DF7C0A"/>
    <w:rsid w:val="00E10DDE"/>
    <w:rsid w:val="00E1177A"/>
    <w:rsid w:val="00E1182F"/>
    <w:rsid w:val="00E12A00"/>
    <w:rsid w:val="00E34076"/>
    <w:rsid w:val="00E44971"/>
    <w:rsid w:val="00E642E7"/>
    <w:rsid w:val="00EA6690"/>
    <w:rsid w:val="00EB548C"/>
    <w:rsid w:val="00EB6591"/>
    <w:rsid w:val="00EC79DD"/>
    <w:rsid w:val="00ED37CE"/>
    <w:rsid w:val="00EE05A3"/>
    <w:rsid w:val="00EF2FA3"/>
    <w:rsid w:val="00EF4D83"/>
    <w:rsid w:val="00F053BE"/>
    <w:rsid w:val="00F14702"/>
    <w:rsid w:val="00F31EE0"/>
    <w:rsid w:val="00F35C6A"/>
    <w:rsid w:val="00F36BF4"/>
    <w:rsid w:val="00F36E0C"/>
    <w:rsid w:val="00F42686"/>
    <w:rsid w:val="00F61567"/>
    <w:rsid w:val="00F65DF1"/>
    <w:rsid w:val="00F7621B"/>
    <w:rsid w:val="00F77DCA"/>
    <w:rsid w:val="00F84CDB"/>
    <w:rsid w:val="00F92CE3"/>
    <w:rsid w:val="00F92FE3"/>
    <w:rsid w:val="00FD0F49"/>
    <w:rsid w:val="00FF1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A30"/>
    <w:pPr>
      <w:widowControl w:val="0"/>
      <w:spacing w:line="360" w:lineRule="auto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86FA9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rsid w:val="00C41C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41CDA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C41CD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41CDA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rsid w:val="00C41CDA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table" w:styleId="TableGrid">
    <w:name w:val="Table Grid"/>
    <w:basedOn w:val="TableNormal"/>
    <w:uiPriority w:val="99"/>
    <w:rsid w:val="005C0633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052A6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917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176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917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917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1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917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7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917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7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7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7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56</TotalTime>
  <Pages>1</Pages>
  <Words>15</Words>
  <Characters>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Huangqi</dc:creator>
  <cp:keywords/>
  <dc:description/>
  <cp:lastModifiedBy>微软用户</cp:lastModifiedBy>
  <cp:revision>17</cp:revision>
  <cp:lastPrinted>2015-07-09T08:00:00Z</cp:lastPrinted>
  <dcterms:created xsi:type="dcterms:W3CDTF">2016-04-14T07:25:00Z</dcterms:created>
  <dcterms:modified xsi:type="dcterms:W3CDTF">2016-04-15T03:22:00Z</dcterms:modified>
</cp:coreProperties>
</file>